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2B83" w14:textId="37BB1BED" w:rsidR="004F5A84" w:rsidRDefault="005709EE" w:rsidP="005709EE">
      <w:pPr>
        <w:jc w:val="center"/>
        <w:rPr>
          <w:rStyle w:val="Enfasigrassetto"/>
          <w:b w:val="0"/>
          <w:bCs w:val="0"/>
        </w:rPr>
      </w:pPr>
      <w:r>
        <w:rPr>
          <w:noProof/>
        </w:rPr>
        <w:drawing>
          <wp:inline distT="0" distB="0" distL="0" distR="0" wp14:anchorId="35FCE159" wp14:editId="4C5D9FEB">
            <wp:extent cx="3323645" cy="4813556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45" cy="481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B2F69" w14:textId="77777777" w:rsidR="00E17FCE" w:rsidRDefault="00E17FCE" w:rsidP="005709EE">
      <w:pPr>
        <w:jc w:val="center"/>
        <w:rPr>
          <w:rStyle w:val="Enfasigrassetto"/>
          <w:b w:val="0"/>
          <w:bCs w:val="0"/>
        </w:rPr>
      </w:pPr>
    </w:p>
    <w:p w14:paraId="2EE70CA5" w14:textId="6E308702" w:rsidR="004F5A84" w:rsidRDefault="00CF5602" w:rsidP="00900113">
      <w:pPr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BCAC4" wp14:editId="5943AE6E">
                <wp:simplePos x="0" y="0"/>
                <wp:positionH relativeFrom="margin">
                  <wp:posOffset>1097915</wp:posOffset>
                </wp:positionH>
                <wp:positionV relativeFrom="paragraph">
                  <wp:posOffset>239676</wp:posOffset>
                </wp:positionV>
                <wp:extent cx="3827721" cy="0"/>
                <wp:effectExtent l="0" t="19050" r="40005" b="3810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23B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9EE5D" id="Connettore diritto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6.45pt,18.85pt" to="387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" strokecolor="#ff23b0" strokeweight="4.5pt">
                <v:stroke joinstyle="miter"/>
                <w10:wrap anchorx="margin"/>
              </v:line>
            </w:pict>
          </mc:Fallback>
        </mc:AlternateContent>
      </w:r>
    </w:p>
    <w:p w14:paraId="70DCD76D" w14:textId="5D83AF6C" w:rsidR="004F5A84" w:rsidRPr="000D7A73" w:rsidRDefault="004F5A84" w:rsidP="00900113">
      <w:pPr>
        <w:rPr>
          <w:rStyle w:val="Enfasigrassetto"/>
          <w:rFonts w:ascii="MarselisPro" w:hAnsi="MarselisPro" w:cs="MarselisPro"/>
          <w:b w:val="0"/>
          <w:bCs w:val="0"/>
        </w:rPr>
      </w:pPr>
    </w:p>
    <w:p w14:paraId="0802C01D" w14:textId="489F8BEB" w:rsidR="002053CC" w:rsidRPr="00A5528C" w:rsidRDefault="00D62F2A" w:rsidP="002053CC">
      <w:pPr>
        <w:pStyle w:val="Titolo"/>
        <w:jc w:val="center"/>
        <w:rPr>
          <w:rStyle w:val="Enfasigrassetto"/>
          <w:rFonts w:ascii="Marselis OT" w:hAnsi="Marselis OT" w:cs="MarselisPro-Bold"/>
          <w:b/>
          <w:bCs w:val="0"/>
          <w:sz w:val="72"/>
          <w:szCs w:val="72"/>
        </w:rPr>
      </w:pPr>
      <w:r w:rsidRPr="00A5528C">
        <w:rPr>
          <w:rStyle w:val="Enfasigrassetto"/>
          <w:rFonts w:ascii="Marselis OT" w:hAnsi="Marselis OT" w:cs="MarselisPro-Bold"/>
          <w:b/>
          <w:bCs w:val="0"/>
          <w:color w:val="auto"/>
          <w:sz w:val="72"/>
          <w:szCs w:val="72"/>
        </w:rPr>
        <w:t>CALENDARIO</w:t>
      </w:r>
    </w:p>
    <w:p w14:paraId="6341675B" w14:textId="27317F27" w:rsidR="004F5A84" w:rsidRPr="00A5528C" w:rsidRDefault="00F84A66" w:rsidP="002053CC">
      <w:pPr>
        <w:pStyle w:val="Titolo"/>
        <w:jc w:val="center"/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</w:pPr>
      <w:r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80</w:t>
      </w:r>
      <w:r w:rsidR="00D62F2A" w:rsidRPr="00A5528C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° CAMPIONATO DI SERIE A</w:t>
      </w:r>
      <w:r w:rsidR="00E478BF" w:rsidRPr="00A5528C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2</w:t>
      </w:r>
    </w:p>
    <w:p w14:paraId="5F270A83" w14:textId="759C7494" w:rsidR="004F5A84" w:rsidRPr="00A5528C" w:rsidRDefault="00E478BF" w:rsidP="00E478BF">
      <w:pPr>
        <w:pStyle w:val="Titolo"/>
        <w:jc w:val="center"/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</w:pPr>
      <w:r w:rsidRPr="00A5528C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 xml:space="preserve">GIRONE </w:t>
      </w:r>
      <w:r w:rsidR="00E34472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A</w:t>
      </w:r>
    </w:p>
    <w:p w14:paraId="7FDF61E6" w14:textId="6CAC6591" w:rsidR="00E478BF" w:rsidRPr="00A5528C" w:rsidRDefault="00E478BF" w:rsidP="004F5A84">
      <w:pPr>
        <w:jc w:val="center"/>
        <w:rPr>
          <w:rStyle w:val="Enfasigrassetto"/>
          <w:rFonts w:ascii="Marselis OT" w:hAnsi="Marselis OT" w:cs="MarselisPro"/>
          <w:b w:val="0"/>
          <w:bCs w:val="0"/>
        </w:rPr>
      </w:pPr>
    </w:p>
    <w:p w14:paraId="332F4FCC" w14:textId="0DA84617" w:rsidR="009E3E1E" w:rsidRPr="00A5528C" w:rsidRDefault="009C7983" w:rsidP="009E3E1E">
      <w:pPr>
        <w:jc w:val="center"/>
        <w:rPr>
          <w:rStyle w:val="Enfasigrassetto"/>
          <w:rFonts w:ascii="Marselis OT" w:hAnsi="Marselis OT" w:cs="MarselisPro-Bold"/>
          <w:sz w:val="44"/>
          <w:szCs w:val="44"/>
        </w:rPr>
      </w:pPr>
      <w:r w:rsidRPr="00A5528C">
        <w:rPr>
          <w:rStyle w:val="Enfasigrassetto"/>
          <w:rFonts w:ascii="Marselis OT" w:hAnsi="Marselis OT" w:cs="MarselisPro-Bold"/>
          <w:sz w:val="44"/>
          <w:szCs w:val="44"/>
        </w:rPr>
        <w:t xml:space="preserve">Stagione </w:t>
      </w:r>
      <w:r w:rsidR="00F84A66">
        <w:rPr>
          <w:rStyle w:val="Enfasigrassetto"/>
          <w:rFonts w:ascii="Marselis OT" w:hAnsi="Marselis OT" w:cs="MarselisPro-Bold"/>
          <w:sz w:val="44"/>
          <w:szCs w:val="44"/>
        </w:rPr>
        <w:t>2024</w:t>
      </w:r>
      <w:r w:rsidRPr="00A5528C">
        <w:rPr>
          <w:rStyle w:val="Enfasigrassetto"/>
          <w:rFonts w:ascii="Marselis OT" w:hAnsi="Marselis OT" w:cs="MarselisPro-Bold"/>
          <w:sz w:val="44"/>
          <w:szCs w:val="44"/>
        </w:rPr>
        <w:t>/</w:t>
      </w:r>
      <w:r w:rsidR="00F84A66">
        <w:rPr>
          <w:rStyle w:val="Enfasigrassetto"/>
          <w:rFonts w:ascii="Marselis OT" w:hAnsi="Marselis OT" w:cs="MarselisPro-Bold"/>
          <w:sz w:val="44"/>
          <w:szCs w:val="44"/>
        </w:rPr>
        <w:t>25</w:t>
      </w:r>
    </w:p>
    <w:p w14:paraId="4A4287F2" w14:textId="0F049BDA" w:rsidR="004F5A84" w:rsidRPr="000A1E85" w:rsidRDefault="00CF5602" w:rsidP="00E478BF">
      <w:pPr>
        <w:rPr>
          <w:rStyle w:val="Enfasigrassetto"/>
          <w:rFonts w:ascii="Marselis OT" w:hAnsi="Marselis OT"/>
          <w:b w:val="0"/>
          <w:bCs w:val="0"/>
        </w:rPr>
      </w:pPr>
      <w:r w:rsidRPr="000A1E85">
        <w:rPr>
          <w:rFonts w:ascii="Marselis OT" w:hAnsi="Marselis OT" w:cstheme="minorHAnsi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3A276" wp14:editId="3CA24DD6">
                <wp:simplePos x="0" y="0"/>
                <wp:positionH relativeFrom="page">
                  <wp:posOffset>0</wp:posOffset>
                </wp:positionH>
                <wp:positionV relativeFrom="paragraph">
                  <wp:posOffset>634926</wp:posOffset>
                </wp:positionV>
                <wp:extent cx="7562850" cy="1338831"/>
                <wp:effectExtent l="0" t="0" r="19050" b="139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338831"/>
                        </a:xfrm>
                        <a:prstGeom prst="rect">
                          <a:avLst/>
                        </a:prstGeom>
                        <a:solidFill>
                          <a:srgbClr val="FF23B0"/>
                        </a:solidFill>
                        <a:ln w="6350">
                          <a:solidFill>
                            <a:srgbClr val="FF23B0"/>
                          </a:solidFill>
                        </a:ln>
                      </wps:spPr>
                      <wps:txbx>
                        <w:txbxContent>
                          <w:p w14:paraId="31025553" w14:textId="0682349A" w:rsidR="004F5A84" w:rsidRPr="00A5528C" w:rsidRDefault="003F6BD4" w:rsidP="004F5A84">
                            <w:pPr>
                              <w:jc w:val="center"/>
                              <w:rPr>
                                <w:rFonts w:ascii="Marselis OT" w:hAnsi="Marselis OT" w:cs="Marselis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5528C">
                              <w:rPr>
                                <w:rFonts w:ascii="Marselis OT" w:hAnsi="Marselis OT" w:cs="Marselis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 CURA DI LEGA VOLLEY FEMMINILE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3A27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50pt;width:595.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" fillcolor="#ff23b0" strokecolor="#ff23b0" strokeweight=".5pt">
                <v:textbox>
                  <w:txbxContent>
                    <w:p w14:paraId="31025553" w14:textId="0682349A" w:rsidR="004F5A84" w:rsidRPr="00A5528C" w:rsidRDefault="003F6BD4" w:rsidP="004F5A84">
                      <w:pPr>
                        <w:jc w:val="center"/>
                        <w:rPr>
                          <w:rFonts w:ascii="Marselis OT" w:hAnsi="Marselis OT" w:cs="Marselis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5528C">
                        <w:rPr>
                          <w:rFonts w:ascii="Marselis OT" w:hAnsi="Marselis OT" w:cs="Marselis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 CURA DI LEGA VOLLEY FEMMINILE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A84" w:rsidRPr="000A1E85">
        <w:rPr>
          <w:rStyle w:val="Enfasigrassetto"/>
          <w:rFonts w:ascii="Marselis OT" w:hAnsi="Marselis OT"/>
          <w:b w:val="0"/>
          <w:bCs w:val="0"/>
        </w:rPr>
        <w:br w:type="pag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008"/>
        <w:gridCol w:w="4913"/>
      </w:tblGrid>
      <w:tr w:rsidR="00D62F2A" w:rsidRPr="003A22AE" w14:paraId="3B3C1434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B9C1" w14:textId="6E2CCBCA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lastRenderedPageBreak/>
              <w:t xml:space="preserve">1^ GIORNATA - ANDATA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6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ottobre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- RITORNO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8 dicembre</w:t>
            </w:r>
            <w:r w:rsidR="00E925EA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E34472" w:rsidRPr="003A22AE" w14:paraId="107FDF4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8BC" w14:textId="6CBDE730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F9B" w14:textId="7DB4C71D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6B2" w14:textId="717107AB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E34472" w:rsidRPr="003A22AE" w14:paraId="279FF9BF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8C5E" w14:textId="5E2A341D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E21" w14:textId="3449AEB2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B283" w14:textId="6DA8E4E7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E34472" w:rsidRPr="003A22AE" w14:paraId="0597A762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A08" w14:textId="64CB2A53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FFD" w14:textId="341F1FCB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4089" w14:textId="728483CC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E34472" w:rsidRPr="003A22AE" w14:paraId="5305CA8B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0563" w14:textId="2F141A89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5F0" w14:textId="58CAE074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6342" w14:textId="6B18EDE0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E34472" w:rsidRPr="003A22AE" w14:paraId="5090FD56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2218" w14:textId="1F2073C9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644" w14:textId="24904E6A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E67B" w14:textId="34CB6557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D62F2A" w:rsidRPr="003A22AE" w14:paraId="33C166E6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D2FF7" w14:textId="40AE8DD6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EE3F" w14:textId="3F9B378A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1C6B8" w14:textId="2A13406C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7A74E1B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482B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5F7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CA1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45F9C4C1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1DD7" w14:textId="366D7525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2^ GIORNATA - ANDATA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3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ottobre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- RITORNO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15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E34472" w:rsidRPr="003A22AE" w14:paraId="2B94EC5F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FF80" w14:textId="73406CEF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8DBE" w14:textId="05634C73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8D5C" w14:textId="36FAF121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E34472" w:rsidRPr="003A22AE" w14:paraId="1C6FF6B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CC36" w14:textId="5D4E69A2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2F9" w14:textId="18211BD5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3C80" w14:textId="4F21B812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E34472" w:rsidRPr="003A22AE" w14:paraId="1D6A718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412" w14:textId="7B8CDA06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1BBE" w14:textId="47C62A83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FA27" w14:textId="0EF156DC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E34472" w:rsidRPr="003A22AE" w14:paraId="4B771630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1258" w14:textId="23CC99AA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8174" w14:textId="24AA32F0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FD8E" w14:textId="541B3F35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E34472" w:rsidRPr="003A22AE" w14:paraId="6E79C19E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14F7" w14:textId="740454E7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64B" w14:textId="6A52BCDC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791" w14:textId="32DDBB68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D62F2A" w:rsidRPr="003A22AE" w14:paraId="07CDAF23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4B83A" w14:textId="6D5CBFDD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C7066" w14:textId="00343187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BF0A" w14:textId="03842961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4DECFCA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96A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C57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ADF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5DCE3483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31B9" w14:textId="6D9F8F33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3^ GIORNATA - ANDATA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0</w:t>
            </w:r>
            <w:r w:rsidR="00E925EA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otto</w:t>
            </w:r>
            <w:r w:rsidR="00E925EA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- RITORNO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22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dicembre</w:t>
            </w:r>
            <w:r w:rsidR="00A5528C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E34472" w:rsidRPr="003A22AE" w14:paraId="5AECC32F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92B" w14:textId="1D24F86C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7FD1" w14:textId="371B3F05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7607" w14:textId="5C0662DE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E34472" w:rsidRPr="003A22AE" w14:paraId="21D69ACE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B758" w14:textId="72A4718C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7992" w14:textId="2F1F7A19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9E45" w14:textId="6C26BD3F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E34472" w:rsidRPr="003A22AE" w14:paraId="00E8994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8D3A" w14:textId="37F18511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358" w14:textId="11C2567B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B8AE" w14:textId="4D66BC4F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E34472" w:rsidRPr="003A22AE" w14:paraId="4897A5C6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A0EB" w14:textId="2BB67301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4CF0" w14:textId="237825E7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520E" w14:textId="018F1636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E34472" w:rsidRPr="003A22AE" w14:paraId="3D34F22B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69BA" w14:textId="2AB93852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0BBD" w14:textId="0F21A002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594" w14:textId="4EA12C07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Clai Imola</w:t>
            </w:r>
          </w:p>
        </w:tc>
      </w:tr>
      <w:tr w:rsidR="00D62F2A" w:rsidRPr="003A22AE" w14:paraId="43D9AF3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5D72" w14:textId="778DE020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B99E8" w14:textId="27440559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C3BA9" w14:textId="1A39677E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654DD81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BAC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A5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6C13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27F85B13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A7C0" w14:textId="2AB59F20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4^ GIORNATA - ANDATA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7</w:t>
            </w:r>
            <w:r w:rsidR="00A5528C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otto</w:t>
            </w:r>
            <w:r w:rsidR="00A5528C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bre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- RITORNO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26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dicembre</w:t>
            </w:r>
            <w:r w:rsidR="00A5528C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E34472" w:rsidRPr="003A22AE" w14:paraId="23F71A1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B826" w14:textId="383D5432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83F" w14:textId="719DED88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FF32" w14:textId="78F83C16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E34472" w:rsidRPr="003A22AE" w14:paraId="1351C3B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15D" w14:textId="12893A15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0648" w14:textId="08914175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EC5" w14:textId="5BB507C7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E34472" w:rsidRPr="003A22AE" w14:paraId="57B9D586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66F9" w14:textId="6BF86F3B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4556" w14:textId="63BA9291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6C7" w14:textId="3267627F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E34472" w:rsidRPr="003A22AE" w14:paraId="689A10C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4F5F" w14:textId="2E7F7DBA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B33F" w14:textId="2E2DE230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985" w14:textId="31B68567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E34472" w:rsidRPr="003A22AE" w14:paraId="3B36647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E8A" w14:textId="686C8B91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952" w14:textId="41F5B112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EE" w14:textId="2B67BF81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D62F2A" w:rsidRPr="003A22AE" w14:paraId="459E5835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86C4" w14:textId="75AE57E8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DA3B" w14:textId="4FB88AB6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9D8C8" w14:textId="18DC1FB1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5AE22DE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C424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7F9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3D3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789FDAE9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475" w14:textId="2EA0EAD6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5^ GIORNATA - ANDATA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3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- RITORNO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5 gennaio 2025</w:t>
            </w:r>
          </w:p>
        </w:tc>
      </w:tr>
      <w:tr w:rsidR="00E34472" w:rsidRPr="003A22AE" w14:paraId="23A9701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17C1" w14:textId="288CF13B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0B5F" w14:textId="0F891677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278F" w14:textId="7F47826D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E34472" w:rsidRPr="003A22AE" w14:paraId="2A7C0254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05B6" w14:textId="5B1A5487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B6A" w14:textId="219EAA83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0240" w14:textId="09C9A39E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E34472" w:rsidRPr="003A22AE" w14:paraId="45A2F49D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2961" w14:textId="036201B3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586A" w14:textId="6122AE76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CD2" w14:textId="06BD8484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E34472" w:rsidRPr="003A22AE" w14:paraId="317A36C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FA16" w14:textId="17B6818C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E9AB" w14:textId="2D8D1708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307E" w14:textId="7B7D88D5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E34472" w:rsidRPr="003A22AE" w14:paraId="025B6ED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4470" w14:textId="1286BED6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5DB" w14:textId="610B68DF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BE0" w14:textId="4195FE22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D62F2A" w:rsidRPr="003A22AE" w14:paraId="386B12C2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3E99" w14:textId="77777777" w:rsidR="00D62F2A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3D14C507" w14:textId="77777777" w:rsidR="009F4574" w:rsidRDefault="009F4574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46592D46" w14:textId="77777777" w:rsidR="009F4574" w:rsidRDefault="009F4574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0C01780A" w14:textId="77777777" w:rsidR="009F4574" w:rsidRDefault="009F4574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1573C3E2" w14:textId="77777777" w:rsidR="009F4574" w:rsidRDefault="009F4574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2F8E9187" w14:textId="77777777" w:rsidR="009F4574" w:rsidRDefault="009F4574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7AC06650" w14:textId="656598AA" w:rsidR="009F4574" w:rsidRPr="001E25AE" w:rsidRDefault="009F4574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204AC" w14:textId="17BA6947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0CD5" w14:textId="3C6F5FC9" w:rsidR="00CB146C" w:rsidRPr="001E25AE" w:rsidRDefault="00CB146C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3F0052CC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4C6" w14:textId="497C7552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lastRenderedPageBreak/>
              <w:t xml:space="preserve">6^ GIORNATA - ANDATA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10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- RITORNO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12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gennaio</w:t>
            </w:r>
            <w:r w:rsidR="00A5528C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E34472" w:rsidRPr="003A22AE" w14:paraId="630708F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211F" w14:textId="6E7F1ADB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0E7" w14:textId="2EAAECC0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5210" w14:textId="3E9A81A0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E34472" w:rsidRPr="003A22AE" w14:paraId="42ADCEB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3E82" w14:textId="45C6E21B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2FA" w14:textId="2078DAE9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1209" w14:textId="0CA3321D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  <w:r w:rsidR="00F71F9F"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r w:rsidR="00F71F9F" w:rsidRPr="00F71F9F">
              <w:rPr>
                <w:rFonts w:ascii="Marselis OT" w:hAnsi="Marselis OT" w:cs="Calibri"/>
                <w:i/>
                <w:iCs/>
                <w:sz w:val="20"/>
                <w:szCs w:val="20"/>
              </w:rPr>
              <w:t>(anticipo 9/11)</w:t>
            </w:r>
          </w:p>
        </w:tc>
      </w:tr>
      <w:tr w:rsidR="00E34472" w:rsidRPr="003A22AE" w14:paraId="65004AAD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2E9B" w14:textId="2BFB0F7D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A7E8" w14:textId="3126CD13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4093" w14:textId="517D7084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E34472" w:rsidRPr="003A22AE" w14:paraId="0B009F73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B1AD" w14:textId="38F09026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2A16" w14:textId="464B088E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1F1" w14:textId="7651FC52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E34472" w:rsidRPr="003A22AE" w14:paraId="470739F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AA89" w14:textId="6CEF4610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69C" w14:textId="76A30F60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E42B" w14:textId="217E92D2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D62F2A" w:rsidRPr="003A22AE" w14:paraId="4EF3250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1AC05" w14:textId="25184DCC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101A5" w14:textId="31FBD49D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223B" w14:textId="059EA3BA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622B13C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219D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F39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E9B8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61F83737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B4A0" w14:textId="371623E6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7^ GIORNATA - ANDATA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7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- RITORNO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19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gennaio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E34472" w:rsidRPr="003A22AE" w14:paraId="5A95F6A9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1B3" w14:textId="555D8E51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B5E7" w14:textId="5A07E3FA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2966" w14:textId="4A86EE59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E34472" w:rsidRPr="003A22AE" w14:paraId="649C64C9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B9C" w14:textId="33B2D87D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ADD3" w14:textId="2E18B18D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3C70" w14:textId="09C27EA5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E34472" w:rsidRPr="003A22AE" w14:paraId="07B9AC45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A87" w14:textId="6FB6603B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B261" w14:textId="4D3FD83B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1E51" w14:textId="4767EF83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E34472" w:rsidRPr="003A22AE" w14:paraId="538A8F5B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84D" w14:textId="27B160C3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AC83" w14:textId="466857FB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F388" w14:textId="62DDFECA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E34472" w:rsidRPr="003A22AE" w14:paraId="662336C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85EE" w14:textId="72C796D7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B634" w14:textId="046A2963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251" w14:textId="6A50E92A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D62F2A" w:rsidRPr="003A22AE" w14:paraId="37D7277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7C96F" w14:textId="4B45B586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76C2F" w14:textId="6EDDBA6C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E1E25" w14:textId="306D5EE1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43109A19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8A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8AB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331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38AD1872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9961" w14:textId="1247396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8^ GIORNATA - ANDATA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- RITORNO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26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gennaio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E34472" w:rsidRPr="003A22AE" w14:paraId="1C92A2A3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124" w14:textId="3782DBE3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A937" w14:textId="7A4DFAF8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7579" w14:textId="086C4132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E34472" w:rsidRPr="003A22AE" w14:paraId="16EB1E9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0E79" w14:textId="04FEEC57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07D6" w14:textId="6781F1B3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41FB" w14:textId="78D43A36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E34472" w:rsidRPr="003A22AE" w14:paraId="25A4B0A0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99E" w14:textId="7C0E52F3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62B" w14:textId="4FB5A062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7C50" w14:textId="6770E680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E34472" w:rsidRPr="003A22AE" w14:paraId="4C07FDB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C05E" w14:textId="793568D3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29C" w14:textId="72111423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EA0F" w14:textId="62D53F70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E34472" w:rsidRPr="003A22AE" w14:paraId="3A010D5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4AA3" w14:textId="49881D00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92A" w14:textId="59A2EE75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3F5" w14:textId="670A44E2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D62F2A" w:rsidRPr="003A22AE" w14:paraId="12E50345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3F7E4" w14:textId="7093B28C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9CEA7" w14:textId="743D5931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9BAEE" w14:textId="4C51ABEC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4DE1AEB5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3A7E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D81B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23FAD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7D076EBB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2DF1" w14:textId="5F62BA4E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9^ GIORNATA - ANDATA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- RITORNO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febbraio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F84A66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E34472" w:rsidRPr="003A22AE" w14:paraId="2DE04EA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9A0" w14:textId="21C2AFFF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52F" w14:textId="2328730C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AF8C" w14:textId="057AB118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E34472" w:rsidRPr="003A22AE" w14:paraId="5048FF9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FAE6" w14:textId="598E50E1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7F0" w14:textId="6F89304E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7660" w14:textId="4C69836A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E34472" w:rsidRPr="003A22AE" w14:paraId="10B2338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1EF9" w14:textId="76B0F8D0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E523" w14:textId="62FF8F92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4FC5" w14:textId="58E4BBCE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E34472" w:rsidRPr="003A22AE" w14:paraId="1D1D56E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85E" w14:textId="6885C93E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C14" w14:textId="2EACA7C7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BB24" w14:textId="29936044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E34472" w:rsidRPr="003A22AE" w14:paraId="0DC527CE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BB75" w14:textId="0A57D62A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1B52" w14:textId="640F98E7" w:rsidR="00E34472" w:rsidRPr="001E25AE" w:rsidRDefault="00E34472" w:rsidP="00E34472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BE2" w14:textId="6EF79AA9" w:rsidR="00E34472" w:rsidRPr="001E25AE" w:rsidRDefault="00E34472" w:rsidP="00E34472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D62F2A" w:rsidRPr="003A22AE" w14:paraId="630EEC64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9FC11" w14:textId="6E63DD75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F89C" w14:textId="399D9B84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49BE" w14:textId="6D35878A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3292F86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214E" w14:textId="77777777" w:rsidR="00CB146C" w:rsidRPr="001E25AE" w:rsidRDefault="00CB146C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4E8FA785" w14:textId="23B33EEF" w:rsidR="00CB146C" w:rsidRPr="001E25AE" w:rsidRDefault="00CB146C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886F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F27A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</w:tbl>
    <w:p w14:paraId="1525A6D0" w14:textId="7C3FBD18" w:rsidR="00657ADF" w:rsidRPr="00657ADF" w:rsidRDefault="009F4574" w:rsidP="00657ADF">
      <w:pPr>
        <w:rPr>
          <w:rFonts w:ascii="Marselis OT" w:hAnsi="Marselis OT"/>
        </w:rPr>
      </w:pPr>
      <w:r>
        <w:rPr>
          <w:rStyle w:val="Enfasigrassetto"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310EF2F9" wp14:editId="34462EBE">
            <wp:simplePos x="0" y="0"/>
            <wp:positionH relativeFrom="margin">
              <wp:align>center</wp:align>
            </wp:positionH>
            <wp:positionV relativeFrom="paragraph">
              <wp:posOffset>795020</wp:posOffset>
            </wp:positionV>
            <wp:extent cx="827405" cy="1137920"/>
            <wp:effectExtent l="0" t="0" r="0" b="508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A84">
        <w:rPr>
          <w:rFonts w:cstheme="minorHAnsi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2E81A" wp14:editId="10A0E882">
                <wp:simplePos x="0" y="0"/>
                <wp:positionH relativeFrom="page">
                  <wp:align>left</wp:align>
                </wp:positionH>
                <wp:positionV relativeFrom="paragraph">
                  <wp:posOffset>2282190</wp:posOffset>
                </wp:positionV>
                <wp:extent cx="7562850" cy="1750695"/>
                <wp:effectExtent l="0" t="0" r="0" b="190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750695"/>
                        </a:xfrm>
                        <a:prstGeom prst="rect">
                          <a:avLst/>
                        </a:prstGeom>
                        <a:solidFill>
                          <a:srgbClr val="FF23B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4D6E8" w14:textId="77777777" w:rsidR="00657ADF" w:rsidRPr="002B5D81" w:rsidRDefault="00657ADF" w:rsidP="00657ADF">
                            <w:pPr>
                              <w:jc w:val="center"/>
                              <w:rPr>
                                <w:rFonts w:ascii="MarselisPro-Bold" w:hAnsi="MarselisPro-Bold" w:cs="MarselisPro-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5D81">
                              <w:rPr>
                                <w:rFonts w:ascii="MarselisPro-Bold" w:hAnsi="MarselisPro-Bold" w:cs="MarselisPro-Bold"/>
                                <w:color w:val="FFFFFF" w:themeColor="background1"/>
                                <w:sz w:val="28"/>
                                <w:szCs w:val="28"/>
                              </w:rPr>
                              <w:t>LEGA VOLLEY FEMMINILE</w:t>
                            </w:r>
                          </w:p>
                          <w:p w14:paraId="6C155753" w14:textId="77777777" w:rsidR="00657ADF" w:rsidRPr="00855D0A" w:rsidRDefault="00657ADF" w:rsidP="00657ADF">
                            <w:pPr>
                              <w:jc w:val="center"/>
                              <w:rPr>
                                <w:rFonts w:ascii="MarselisPro" w:hAnsi="MarselisPro" w:cs="Marselis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55D0A">
                              <w:rPr>
                                <w:rFonts w:ascii="MarselisPro" w:hAnsi="MarselisPro" w:cs="MarselisPro"/>
                                <w:color w:val="FFFFFF" w:themeColor="background1"/>
                                <w:sz w:val="20"/>
                                <w:szCs w:val="20"/>
                              </w:rPr>
                              <w:t>Piazzale Gabrio Piola, 14 –210131 Milano | Tel. +39 02.89.36.37.38 | Fax +39 02.89.36.37.50 | Mail: info@legavolleyfemminile.it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E81A" id="Casella di testo 1" o:spid="_x0000_s1027" type="#_x0000_t202" style="position:absolute;margin-left:0;margin-top:179.7pt;width:595.5pt;height:137.8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" fillcolor="#ff23b0" stroked="f" strokeweight=".5pt">
                <v:textbox>
                  <w:txbxContent>
                    <w:p w14:paraId="3EE4D6E8" w14:textId="77777777" w:rsidR="00657ADF" w:rsidRPr="002B5D81" w:rsidRDefault="00657ADF" w:rsidP="00657ADF">
                      <w:pPr>
                        <w:jc w:val="center"/>
                        <w:rPr>
                          <w:rFonts w:ascii="MarselisPro-Bold" w:hAnsi="MarselisPro-Bold" w:cs="MarselisPro-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B5D81">
                        <w:rPr>
                          <w:rFonts w:ascii="MarselisPro-Bold" w:hAnsi="MarselisPro-Bold" w:cs="MarselisPro-Bold"/>
                          <w:color w:val="FFFFFF" w:themeColor="background1"/>
                          <w:sz w:val="28"/>
                          <w:szCs w:val="28"/>
                        </w:rPr>
                        <w:t>LEGA VOLLEY FEMMINILE</w:t>
                      </w:r>
                    </w:p>
                    <w:p w14:paraId="6C155753" w14:textId="77777777" w:rsidR="00657ADF" w:rsidRPr="00855D0A" w:rsidRDefault="00657ADF" w:rsidP="00657ADF">
                      <w:pPr>
                        <w:jc w:val="center"/>
                        <w:rPr>
                          <w:rFonts w:ascii="MarselisPro" w:hAnsi="MarselisPro" w:cs="Marselis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55D0A">
                        <w:rPr>
                          <w:rFonts w:ascii="MarselisPro" w:hAnsi="MarselisPro" w:cs="MarselisPro"/>
                          <w:color w:val="FFFFFF" w:themeColor="background1"/>
                          <w:sz w:val="20"/>
                          <w:szCs w:val="20"/>
                        </w:rPr>
                        <w:t>Piazzale Gabrio Piola, 14 –210131 Milano | Tel. +39 02.89.36.37.38 | Fax +39 02.89.36.37.50 | Mail: info@legavolleyfemminile.it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57ADF" w:rsidRPr="00657ADF" w:rsidSect="00CF5602">
      <w:footerReference w:type="default" r:id="rId10"/>
      <w:pgSz w:w="11906" w:h="16838"/>
      <w:pgMar w:top="1276" w:right="1134" w:bottom="993" w:left="1134" w:header="1134" w:footer="8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3C86" w14:textId="77777777" w:rsidR="00D71137" w:rsidRDefault="00D71137" w:rsidP="00302591">
      <w:pPr>
        <w:spacing w:after="0" w:line="240" w:lineRule="auto"/>
      </w:pPr>
      <w:r>
        <w:separator/>
      </w:r>
    </w:p>
  </w:endnote>
  <w:endnote w:type="continuationSeparator" w:id="0">
    <w:p w14:paraId="0E623B2C" w14:textId="77777777" w:rsidR="00D71137" w:rsidRDefault="00D71137" w:rsidP="0030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selisPro">
    <w:altName w:val="Calibri"/>
    <w:charset w:val="00"/>
    <w:family w:val="swiss"/>
    <w:pitch w:val="variable"/>
    <w:sig w:usb0="A00000FF" w:usb1="4000A05B" w:usb2="00000008" w:usb3="00000000" w:csb0="00000093" w:csb1="00000000"/>
  </w:font>
  <w:font w:name="Marselis OT">
    <w:panose1 w:val="020B0504020201020104"/>
    <w:charset w:val="00"/>
    <w:family w:val="swiss"/>
    <w:notTrueType/>
    <w:pitch w:val="variable"/>
    <w:sig w:usb0="A00000EF" w:usb1="4000A05B" w:usb2="00000000" w:usb3="00000000" w:csb0="00000001" w:csb1="00000000"/>
  </w:font>
  <w:font w:name="MarselisPro-Bold">
    <w:altName w:val="Calibri"/>
    <w:charset w:val="00"/>
    <w:family w:val="swiss"/>
    <w:pitch w:val="variable"/>
    <w:sig w:usb0="A00000FF" w:usb1="4000A05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D8A4" w14:textId="389DCCDF" w:rsidR="00E17FCE" w:rsidRPr="00E17FCE" w:rsidRDefault="00E17FCE" w:rsidP="003D2F98">
    <w:pPr>
      <w:pStyle w:val="Pidipagina"/>
      <w:rPr>
        <w:color w:val="000000" w:themeColor="text1"/>
        <w:sz w:val="40"/>
        <w:szCs w:val="40"/>
        <w:vertAlign w:val="superscript"/>
      </w:rPr>
    </w:pPr>
    <w:r>
      <w:rPr>
        <w:noProof/>
        <w:color w:val="000000" w:themeColor="text1"/>
        <w:sz w:val="40"/>
        <w:szCs w:val="40"/>
        <w:vertAlign w:val="superscript"/>
      </w:rPr>
      <w:drawing>
        <wp:anchor distT="0" distB="0" distL="114300" distR="114300" simplePos="0" relativeHeight="251658240" behindDoc="0" locked="0" layoutInCell="1" allowOverlap="1" wp14:anchorId="05BA8693" wp14:editId="007E3AAA">
          <wp:simplePos x="0" y="0"/>
          <wp:positionH relativeFrom="column">
            <wp:posOffset>-8255</wp:posOffset>
          </wp:positionH>
          <wp:positionV relativeFrom="paragraph">
            <wp:posOffset>148428</wp:posOffset>
          </wp:positionV>
          <wp:extent cx="435610" cy="599440"/>
          <wp:effectExtent l="0" t="0" r="254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1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A4D9E" w14:textId="4D861434" w:rsidR="000A1E85" w:rsidRPr="00A5528C" w:rsidRDefault="00CB146C" w:rsidP="00E17FCE">
    <w:pPr>
      <w:pStyle w:val="Pidipagina"/>
      <w:jc w:val="right"/>
      <w:rPr>
        <w:rFonts w:ascii="Marselis OT" w:hAnsi="Marselis OT" w:cs="MarselisPro"/>
        <w:color w:val="000000" w:themeColor="text1"/>
        <w:sz w:val="40"/>
        <w:szCs w:val="40"/>
      </w:rPr>
    </w:pPr>
    <w:r w:rsidRPr="00A5528C">
      <w:rPr>
        <w:rFonts w:ascii="Marselis OT" w:hAnsi="Marselis OT" w:cs="MarselisPro"/>
        <w:color w:val="000000" w:themeColor="text1"/>
        <w:sz w:val="40"/>
        <w:szCs w:val="40"/>
      </w:rPr>
      <w:t>CALENDARIO</w:t>
    </w:r>
    <w:r w:rsidR="004F5A84" w:rsidRPr="00A5528C">
      <w:rPr>
        <w:rFonts w:ascii="Marselis OT" w:hAnsi="Marselis OT" w:cs="MarselisPro"/>
        <w:color w:val="000000" w:themeColor="text1"/>
        <w:sz w:val="40"/>
        <w:szCs w:val="40"/>
      </w:rPr>
      <w:t xml:space="preserve"> </w:t>
    </w:r>
    <w:r w:rsidR="00F84A66">
      <w:rPr>
        <w:rFonts w:ascii="Marselis OT" w:hAnsi="Marselis OT" w:cs="MarselisPro"/>
        <w:color w:val="FF23B0"/>
        <w:sz w:val="40"/>
        <w:szCs w:val="40"/>
      </w:rPr>
      <w:t>80</w:t>
    </w:r>
    <w:r w:rsidRPr="00A5528C">
      <w:rPr>
        <w:rFonts w:ascii="Marselis OT" w:hAnsi="Marselis OT" w:cs="MarselisPro"/>
        <w:color w:val="FF23B0"/>
        <w:sz w:val="40"/>
        <w:szCs w:val="40"/>
      </w:rPr>
      <w:t>° CAMPIONATO SERIE A</w:t>
    </w:r>
    <w:r w:rsidR="00A5528C">
      <w:rPr>
        <w:rFonts w:ascii="Marselis OT" w:hAnsi="Marselis OT" w:cs="MarselisPro"/>
        <w:color w:val="FF23B0"/>
        <w:sz w:val="40"/>
        <w:szCs w:val="40"/>
      </w:rPr>
      <w:t>2</w:t>
    </w:r>
    <w:r w:rsidR="00266F0C" w:rsidRPr="00A5528C">
      <w:rPr>
        <w:rFonts w:ascii="Marselis OT" w:hAnsi="Marselis OT" w:cs="MarselisPro"/>
        <w:color w:val="FF23B0"/>
        <w:sz w:val="40"/>
        <w:szCs w:val="40"/>
      </w:rPr>
      <w:t xml:space="preserve"> </w:t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fldChar w:fldCharType="begin"/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instrText>PAGE  \* Arabic</w:instrText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fldChar w:fldCharType="separate"/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t>1</w:t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0577" w14:textId="77777777" w:rsidR="00D71137" w:rsidRDefault="00D71137" w:rsidP="00302591">
      <w:pPr>
        <w:spacing w:after="0" w:line="240" w:lineRule="auto"/>
      </w:pPr>
      <w:r>
        <w:separator/>
      </w:r>
    </w:p>
  </w:footnote>
  <w:footnote w:type="continuationSeparator" w:id="0">
    <w:p w14:paraId="20E17842" w14:textId="77777777" w:rsidR="00D71137" w:rsidRDefault="00D71137" w:rsidP="0030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B22"/>
    <w:multiLevelType w:val="hybridMultilevel"/>
    <w:tmpl w:val="BD46D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09AA"/>
    <w:multiLevelType w:val="hybridMultilevel"/>
    <w:tmpl w:val="D7B02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71AA0"/>
    <w:multiLevelType w:val="hybridMultilevel"/>
    <w:tmpl w:val="25D028C6"/>
    <w:lvl w:ilvl="0" w:tplc="B1CA2B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6DF4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76C5C96"/>
    <w:multiLevelType w:val="hybridMultilevel"/>
    <w:tmpl w:val="45286A84"/>
    <w:lvl w:ilvl="0" w:tplc="CA90B3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849F2"/>
    <w:multiLevelType w:val="hybridMultilevel"/>
    <w:tmpl w:val="132E3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83ABF"/>
    <w:multiLevelType w:val="hybridMultilevel"/>
    <w:tmpl w:val="DC567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53E9"/>
    <w:multiLevelType w:val="hybridMultilevel"/>
    <w:tmpl w:val="D068A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00294"/>
    <w:multiLevelType w:val="hybridMultilevel"/>
    <w:tmpl w:val="F2AA1E50"/>
    <w:lvl w:ilvl="0" w:tplc="4DAC2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FA6"/>
    <w:multiLevelType w:val="hybridMultilevel"/>
    <w:tmpl w:val="EF02D406"/>
    <w:lvl w:ilvl="0" w:tplc="4880E3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64DB4"/>
    <w:multiLevelType w:val="hybridMultilevel"/>
    <w:tmpl w:val="5ED8ECF6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91E3E"/>
    <w:multiLevelType w:val="hybridMultilevel"/>
    <w:tmpl w:val="7C762D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45587">
    <w:abstractNumId w:val="11"/>
  </w:num>
  <w:num w:numId="2" w16cid:durableId="1266108834">
    <w:abstractNumId w:val="8"/>
  </w:num>
  <w:num w:numId="3" w16cid:durableId="1130631167">
    <w:abstractNumId w:val="9"/>
  </w:num>
  <w:num w:numId="4" w16cid:durableId="2075396836">
    <w:abstractNumId w:val="3"/>
  </w:num>
  <w:num w:numId="5" w16cid:durableId="1868104097">
    <w:abstractNumId w:val="10"/>
  </w:num>
  <w:num w:numId="6" w16cid:durableId="10111800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38788701">
    <w:abstractNumId w:val="7"/>
  </w:num>
  <w:num w:numId="8" w16cid:durableId="396325021">
    <w:abstractNumId w:val="4"/>
  </w:num>
  <w:num w:numId="9" w16cid:durableId="1939557333">
    <w:abstractNumId w:val="2"/>
  </w:num>
  <w:num w:numId="10" w16cid:durableId="80489686">
    <w:abstractNumId w:val="5"/>
  </w:num>
  <w:num w:numId="11" w16cid:durableId="1646737134">
    <w:abstractNumId w:val="0"/>
  </w:num>
  <w:num w:numId="12" w16cid:durableId="1819765789">
    <w:abstractNumId w:val="6"/>
  </w:num>
  <w:num w:numId="13" w16cid:durableId="151619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83"/>
    <w:rsid w:val="00014906"/>
    <w:rsid w:val="00040002"/>
    <w:rsid w:val="00056C4F"/>
    <w:rsid w:val="00084B2B"/>
    <w:rsid w:val="000A1E85"/>
    <w:rsid w:val="000B60F2"/>
    <w:rsid w:val="000D7A73"/>
    <w:rsid w:val="000F3111"/>
    <w:rsid w:val="000F7881"/>
    <w:rsid w:val="001A1943"/>
    <w:rsid w:val="001A1D3A"/>
    <w:rsid w:val="001A79F5"/>
    <w:rsid w:val="001D0460"/>
    <w:rsid w:val="001D3503"/>
    <w:rsid w:val="001E25AE"/>
    <w:rsid w:val="001E7000"/>
    <w:rsid w:val="001F669D"/>
    <w:rsid w:val="002043A8"/>
    <w:rsid w:val="002053CC"/>
    <w:rsid w:val="00240F7E"/>
    <w:rsid w:val="00254334"/>
    <w:rsid w:val="002547EC"/>
    <w:rsid w:val="00266150"/>
    <w:rsid w:val="00266F0C"/>
    <w:rsid w:val="00286F4C"/>
    <w:rsid w:val="002B5D81"/>
    <w:rsid w:val="002D647A"/>
    <w:rsid w:val="00302591"/>
    <w:rsid w:val="003104C3"/>
    <w:rsid w:val="00333500"/>
    <w:rsid w:val="003372F9"/>
    <w:rsid w:val="00353ECD"/>
    <w:rsid w:val="00396D10"/>
    <w:rsid w:val="003D2F98"/>
    <w:rsid w:val="003E183A"/>
    <w:rsid w:val="003F6BD4"/>
    <w:rsid w:val="00416D46"/>
    <w:rsid w:val="00442C7D"/>
    <w:rsid w:val="004519FE"/>
    <w:rsid w:val="004B5974"/>
    <w:rsid w:val="004F5A84"/>
    <w:rsid w:val="0052057E"/>
    <w:rsid w:val="0053378F"/>
    <w:rsid w:val="00545133"/>
    <w:rsid w:val="00561956"/>
    <w:rsid w:val="005709EE"/>
    <w:rsid w:val="00571B3D"/>
    <w:rsid w:val="005A6D88"/>
    <w:rsid w:val="005C285D"/>
    <w:rsid w:val="005E5408"/>
    <w:rsid w:val="005F6047"/>
    <w:rsid w:val="00626236"/>
    <w:rsid w:val="006432BC"/>
    <w:rsid w:val="00651C33"/>
    <w:rsid w:val="00657A70"/>
    <w:rsid w:val="00657ADF"/>
    <w:rsid w:val="006B1FCC"/>
    <w:rsid w:val="006F1E9C"/>
    <w:rsid w:val="007049D6"/>
    <w:rsid w:val="00724869"/>
    <w:rsid w:val="00726DC9"/>
    <w:rsid w:val="00740EEF"/>
    <w:rsid w:val="007630E3"/>
    <w:rsid w:val="00777097"/>
    <w:rsid w:val="00777224"/>
    <w:rsid w:val="00793FAD"/>
    <w:rsid w:val="007A77E0"/>
    <w:rsid w:val="007E2CBB"/>
    <w:rsid w:val="007E7DB4"/>
    <w:rsid w:val="0081660B"/>
    <w:rsid w:val="00822544"/>
    <w:rsid w:val="00853CF7"/>
    <w:rsid w:val="00857BE2"/>
    <w:rsid w:val="00864D6F"/>
    <w:rsid w:val="00874B25"/>
    <w:rsid w:val="008C4278"/>
    <w:rsid w:val="008D0D54"/>
    <w:rsid w:val="008F418B"/>
    <w:rsid w:val="00900113"/>
    <w:rsid w:val="009011FE"/>
    <w:rsid w:val="009105F1"/>
    <w:rsid w:val="0091764E"/>
    <w:rsid w:val="009271B5"/>
    <w:rsid w:val="0094612A"/>
    <w:rsid w:val="0095473C"/>
    <w:rsid w:val="00961F1A"/>
    <w:rsid w:val="00962806"/>
    <w:rsid w:val="0098701F"/>
    <w:rsid w:val="0099605F"/>
    <w:rsid w:val="009B113F"/>
    <w:rsid w:val="009C2CC5"/>
    <w:rsid w:val="009C7983"/>
    <w:rsid w:val="009D1CCB"/>
    <w:rsid w:val="009E3A36"/>
    <w:rsid w:val="009E3E1E"/>
    <w:rsid w:val="009F4574"/>
    <w:rsid w:val="00A05B14"/>
    <w:rsid w:val="00A130EC"/>
    <w:rsid w:val="00A15903"/>
    <w:rsid w:val="00A31B5E"/>
    <w:rsid w:val="00A43DCB"/>
    <w:rsid w:val="00A54707"/>
    <w:rsid w:val="00A5528C"/>
    <w:rsid w:val="00A93BB1"/>
    <w:rsid w:val="00AE1CCF"/>
    <w:rsid w:val="00B05005"/>
    <w:rsid w:val="00B279F1"/>
    <w:rsid w:val="00B4795F"/>
    <w:rsid w:val="00B55B73"/>
    <w:rsid w:val="00B66252"/>
    <w:rsid w:val="00B66B22"/>
    <w:rsid w:val="00B863FB"/>
    <w:rsid w:val="00C21E2B"/>
    <w:rsid w:val="00C2703E"/>
    <w:rsid w:val="00C724EF"/>
    <w:rsid w:val="00C9462D"/>
    <w:rsid w:val="00CA37CB"/>
    <w:rsid w:val="00CA5836"/>
    <w:rsid w:val="00CB146C"/>
    <w:rsid w:val="00CB5E78"/>
    <w:rsid w:val="00CC75FD"/>
    <w:rsid w:val="00CD3F9D"/>
    <w:rsid w:val="00CE114A"/>
    <w:rsid w:val="00CE7428"/>
    <w:rsid w:val="00CF5602"/>
    <w:rsid w:val="00D049DF"/>
    <w:rsid w:val="00D23F92"/>
    <w:rsid w:val="00D33100"/>
    <w:rsid w:val="00D51C41"/>
    <w:rsid w:val="00D51EE3"/>
    <w:rsid w:val="00D62F2A"/>
    <w:rsid w:val="00D637DF"/>
    <w:rsid w:val="00D71137"/>
    <w:rsid w:val="00D7682D"/>
    <w:rsid w:val="00E05EB4"/>
    <w:rsid w:val="00E17FCE"/>
    <w:rsid w:val="00E34472"/>
    <w:rsid w:val="00E478BF"/>
    <w:rsid w:val="00E53984"/>
    <w:rsid w:val="00E76336"/>
    <w:rsid w:val="00E862EA"/>
    <w:rsid w:val="00E925EA"/>
    <w:rsid w:val="00EA5AD4"/>
    <w:rsid w:val="00EC10DF"/>
    <w:rsid w:val="00EE2BC1"/>
    <w:rsid w:val="00EE4611"/>
    <w:rsid w:val="00F0307F"/>
    <w:rsid w:val="00F327CA"/>
    <w:rsid w:val="00F34434"/>
    <w:rsid w:val="00F34689"/>
    <w:rsid w:val="00F35122"/>
    <w:rsid w:val="00F615FC"/>
    <w:rsid w:val="00F71F9F"/>
    <w:rsid w:val="00F84A66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C9A08"/>
  <w15:chartTrackingRefBased/>
  <w15:docId w15:val="{3ABDC3C2-6A4A-4E16-8A01-5AD6479D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05F"/>
  </w:style>
  <w:style w:type="paragraph" w:styleId="Titolo1">
    <w:name w:val="heading 1"/>
    <w:basedOn w:val="Normale"/>
    <w:next w:val="Normale"/>
    <w:link w:val="Titolo1Carattere"/>
    <w:uiPriority w:val="9"/>
    <w:qFormat/>
    <w:rsid w:val="00302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B2F68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25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2F68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00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B2F6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25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259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2591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30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02591"/>
  </w:style>
  <w:style w:type="paragraph" w:styleId="Pidipagina">
    <w:name w:val="footer"/>
    <w:basedOn w:val="Normale"/>
    <w:link w:val="PidipaginaCarattere"/>
    <w:uiPriority w:val="99"/>
    <w:unhideWhenUsed/>
    <w:rsid w:val="0030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591"/>
  </w:style>
  <w:style w:type="paragraph" w:styleId="Titolo">
    <w:name w:val="Title"/>
    <w:basedOn w:val="Normale"/>
    <w:next w:val="Normale"/>
    <w:link w:val="TitoloCarattere"/>
    <w:uiPriority w:val="10"/>
    <w:qFormat/>
    <w:rsid w:val="00B55B7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B2F68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B73"/>
    <w:rPr>
      <w:rFonts w:asciiTheme="majorHAnsi" w:eastAsiaTheme="majorEastAsia" w:hAnsiTheme="majorHAnsi" w:cstheme="majorBidi"/>
      <w:b/>
      <w:color w:val="AB2F68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2591"/>
    <w:rPr>
      <w:rFonts w:asciiTheme="majorHAnsi" w:eastAsiaTheme="majorEastAsia" w:hAnsiTheme="majorHAnsi" w:cstheme="majorBidi"/>
      <w:color w:val="AB2F6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2591"/>
    <w:rPr>
      <w:rFonts w:asciiTheme="majorHAnsi" w:eastAsiaTheme="majorEastAsia" w:hAnsiTheme="majorHAnsi" w:cstheme="majorBidi"/>
      <w:color w:val="AB2F68"/>
      <w:sz w:val="26"/>
      <w:szCs w:val="26"/>
    </w:rPr>
  </w:style>
  <w:style w:type="paragraph" w:styleId="Nessunaspaziatura">
    <w:name w:val="No Spacing"/>
    <w:uiPriority w:val="1"/>
    <w:qFormat/>
    <w:rsid w:val="00B55B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B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B73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B55B73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B55B73"/>
    <w:rPr>
      <w:i/>
      <w:iCs/>
    </w:rPr>
  </w:style>
  <w:style w:type="character" w:styleId="Enfasiintensa">
    <w:name w:val="Intense Emphasis"/>
    <w:basedOn w:val="Carpredefinitoparagrafo"/>
    <w:uiPriority w:val="21"/>
    <w:rsid w:val="00B55B73"/>
    <w:rPr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sid w:val="00B55B73"/>
    <w:rPr>
      <w:b/>
      <w:bCs/>
    </w:rPr>
  </w:style>
  <w:style w:type="character" w:styleId="Riferimentointenso">
    <w:name w:val="Intense Reference"/>
    <w:aliases w:val="Enfasi (Grassetto colorato)"/>
    <w:basedOn w:val="Carpredefinitoparagrafo"/>
    <w:uiPriority w:val="32"/>
    <w:rsid w:val="00B55B73"/>
    <w:rPr>
      <w:b/>
      <w:bCs/>
      <w:smallCaps/>
      <w:color w:val="4472C4" w:themeColor="accent1"/>
      <w:spacing w:val="5"/>
    </w:rPr>
  </w:style>
  <w:style w:type="paragraph" w:customStyle="1" w:styleId="Enfasigrassettocolorato">
    <w:name w:val="Enfasi (grassetto colorato)"/>
    <w:basedOn w:val="Normale"/>
    <w:next w:val="Normale"/>
    <w:link w:val="EnfasigrassettocoloratoCarattere"/>
    <w:rsid w:val="0099605F"/>
    <w:rPr>
      <w:b/>
      <w:color w:val="AB2F68"/>
    </w:rPr>
  </w:style>
  <w:style w:type="character" w:customStyle="1" w:styleId="Enfasi">
    <w:name w:val="Enfasi"/>
    <w:basedOn w:val="Carpredefinitoparagrafo"/>
    <w:uiPriority w:val="23"/>
    <w:qFormat/>
    <w:rsid w:val="0099605F"/>
    <w:rPr>
      <w:rFonts w:asciiTheme="minorHAnsi" w:hAnsiTheme="minorHAnsi"/>
      <w:b/>
      <w:color w:val="AB2F68"/>
    </w:rPr>
  </w:style>
  <w:style w:type="character" w:customStyle="1" w:styleId="EnfasigrassettocoloratoCarattere">
    <w:name w:val="Enfasi (grassetto colorato) Carattere"/>
    <w:basedOn w:val="Carpredefinitoparagrafo"/>
    <w:link w:val="Enfasigrassettocolorato"/>
    <w:rsid w:val="0099605F"/>
    <w:rPr>
      <w:b/>
      <w:color w:val="AB2F6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0113"/>
    <w:rPr>
      <w:rFonts w:asciiTheme="majorHAnsi" w:eastAsiaTheme="majorEastAsia" w:hAnsiTheme="majorHAnsi" w:cstheme="majorBidi"/>
      <w:color w:val="AB2F68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57A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A70"/>
    <w:rPr>
      <w:color w:val="605E5C"/>
      <w:shd w:val="clear" w:color="auto" w:fill="E1DFDD"/>
    </w:rPr>
  </w:style>
  <w:style w:type="paragraph" w:styleId="NormaleWeb">
    <w:name w:val="Normal (Web)"/>
    <w:basedOn w:val="Normale"/>
    <w:rsid w:val="009C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66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E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1_Brand%20Identity%20e%20modelli\Modello_Documento_LV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D34B-8504-4E30-ADC2-565CBC74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Modello_Documento_LVF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Spigno</dc:creator>
  <cp:keywords/>
  <dc:description/>
  <cp:lastModifiedBy>Edoardo Allegrucci</cp:lastModifiedBy>
  <cp:revision>9</cp:revision>
  <cp:lastPrinted>2022-07-28T09:43:00Z</cp:lastPrinted>
  <dcterms:created xsi:type="dcterms:W3CDTF">2022-08-23T10:26:00Z</dcterms:created>
  <dcterms:modified xsi:type="dcterms:W3CDTF">2024-08-06T08:49:00Z</dcterms:modified>
</cp:coreProperties>
</file>